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FFAC0" w14:textId="77777777" w:rsidR="001200FD" w:rsidRDefault="001200FD" w:rsidP="00DE2F72">
      <w:pPr>
        <w:pStyle w:val="Corpsdetexte"/>
        <w:tabs>
          <w:tab w:val="left" w:pos="425"/>
        </w:tabs>
      </w:pPr>
    </w:p>
    <w:p w14:paraId="06B39B2E" w14:textId="7B106EB0" w:rsidR="00735A3D" w:rsidRDefault="00735A3D"/>
    <w:p w14:paraId="7AC9AFA8" w14:textId="77777777" w:rsidR="003240AC" w:rsidRPr="00FF7152" w:rsidRDefault="003240AC" w:rsidP="00B55B58">
      <w:pPr>
        <w:pStyle w:val="Corpsdetexte"/>
        <w:rPr>
          <w:sz w:val="22"/>
          <w:lang w:val="de-DE"/>
        </w:rPr>
        <w:sectPr w:rsidR="003240AC" w:rsidRPr="00FF7152" w:rsidSect="0070357E">
          <w:headerReference w:type="default" r:id="rId11"/>
          <w:footerReference w:type="even" r:id="rId12"/>
          <w:type w:val="continuous"/>
          <w:pgSz w:w="11910" w:h="16840"/>
          <w:pgMar w:top="963" w:right="964" w:bottom="1560" w:left="964" w:header="720" w:footer="720" w:gutter="0"/>
          <w:cols w:space="720"/>
        </w:sectPr>
      </w:pPr>
    </w:p>
    <w:tbl>
      <w:tblPr>
        <w:tblStyle w:val="Grilledutableau"/>
        <w:tblpPr w:leftFromText="141" w:rightFromText="141" w:vertAnchor="page" w:tblpXSpec="center" w:tblpY="23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544"/>
        <w:gridCol w:w="5665"/>
      </w:tblGrid>
      <w:tr w:rsidR="004167F4" w:rsidRPr="00FF7152" w14:paraId="31CA8C23" w14:textId="77777777" w:rsidTr="004167F4">
        <w:trPr>
          <w:trHeight w:val="1839"/>
        </w:trPr>
        <w:tc>
          <w:tcPr>
            <w:tcW w:w="3544" w:type="dxa"/>
          </w:tcPr>
          <w:p w14:paraId="7AF46340" w14:textId="77777777" w:rsidR="004167F4" w:rsidRPr="005655B7" w:rsidRDefault="004167F4" w:rsidP="004167F4">
            <w:pPr>
              <w:spacing w:before="100" w:beforeAutospacing="1" w:line="264" w:lineRule="auto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Affaire suivie par : </w:t>
            </w:r>
            <w:r>
              <w:rPr>
                <w:b/>
                <w:bCs/>
                <w:sz w:val="16"/>
                <w:szCs w:val="16"/>
              </w:rPr>
              <w:br/>
              <w:t>Lucile Reutenauer</w:t>
            </w:r>
            <w:r w:rsidRPr="000715A7">
              <w:rPr>
                <w:b/>
                <w:bCs/>
                <w:sz w:val="16"/>
                <w:szCs w:val="16"/>
              </w:rPr>
              <w:t xml:space="preserve"> </w:t>
            </w:r>
            <w:r w:rsidRPr="000715A7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Chargée des Ordres de Mission</w:t>
            </w:r>
            <w:r w:rsidRPr="00364ECF">
              <w:rPr>
                <w:sz w:val="16"/>
                <w:szCs w:val="16"/>
              </w:rPr>
              <w:t xml:space="preserve"> </w:t>
            </w:r>
            <w:r w:rsidRPr="00364ECF">
              <w:rPr>
                <w:sz w:val="16"/>
                <w:szCs w:val="16"/>
              </w:rPr>
              <w:br/>
              <w:t>Service Ecole Inclusive</w:t>
            </w:r>
            <w:r w:rsidRPr="000715A7">
              <w:rPr>
                <w:sz w:val="16"/>
                <w:szCs w:val="16"/>
              </w:rPr>
              <w:br/>
              <w:t>Mél :</w:t>
            </w:r>
            <w:r w:rsidRPr="00B83001">
              <w:t xml:space="preserve"> </w:t>
            </w:r>
            <w:r w:rsidRPr="00795FCF">
              <w:rPr>
                <w:color w:val="5770BE"/>
                <w:sz w:val="16"/>
                <w:szCs w:val="16"/>
                <w:u w:val="single"/>
              </w:rPr>
              <w:t>lucile-ann.reutenauer@ac-strasbourg.fr</w:t>
            </w:r>
            <w:r w:rsidRPr="00B83001">
              <w:rPr>
                <w:sz w:val="16"/>
                <w:szCs w:val="16"/>
              </w:rPr>
              <w:t xml:space="preserve"> </w:t>
            </w:r>
            <w:r w:rsidRPr="000715A7">
              <w:rPr>
                <w:sz w:val="16"/>
                <w:szCs w:val="16"/>
              </w:rPr>
              <w:br/>
              <w:t>65 avenue de la Forêt-Noire</w:t>
            </w:r>
            <w:r w:rsidRPr="000715A7">
              <w:rPr>
                <w:sz w:val="16"/>
                <w:szCs w:val="16"/>
              </w:rPr>
              <w:br/>
              <w:t>67083 Strasbourg Cedex</w:t>
            </w:r>
          </w:p>
        </w:tc>
        <w:tc>
          <w:tcPr>
            <w:tcW w:w="5665" w:type="dxa"/>
          </w:tcPr>
          <w:p w14:paraId="0C908DDB" w14:textId="77777777" w:rsidR="004167F4" w:rsidRPr="00060E81" w:rsidRDefault="004167F4" w:rsidP="004167F4">
            <w:pPr>
              <w:pStyle w:val="Date10"/>
              <w:jc w:val="center"/>
              <w:rPr>
                <w:b/>
                <w:bCs/>
                <w:sz w:val="36"/>
                <w:szCs w:val="40"/>
              </w:rPr>
            </w:pPr>
            <w:r w:rsidRPr="00060E81">
              <w:rPr>
                <w:b/>
                <w:bCs/>
                <w:sz w:val="36"/>
                <w:szCs w:val="40"/>
              </w:rPr>
              <w:t>FORMULAIRE DE DEMANDE</w:t>
            </w:r>
          </w:p>
          <w:p w14:paraId="209ECAED" w14:textId="77777777" w:rsidR="004167F4" w:rsidRPr="00060E81" w:rsidRDefault="004167F4" w:rsidP="004167F4">
            <w:pPr>
              <w:pStyle w:val="Date10"/>
              <w:jc w:val="center"/>
              <w:rPr>
                <w:b/>
                <w:bCs/>
                <w:sz w:val="36"/>
                <w:szCs w:val="40"/>
              </w:rPr>
            </w:pPr>
            <w:r w:rsidRPr="00060E81">
              <w:rPr>
                <w:b/>
                <w:bCs/>
                <w:sz w:val="36"/>
                <w:szCs w:val="40"/>
              </w:rPr>
              <w:t>D’ORDRE DE MISSION</w:t>
            </w:r>
          </w:p>
          <w:p w14:paraId="06DB9AB3" w14:textId="77777777" w:rsidR="004167F4" w:rsidRPr="005655B7" w:rsidRDefault="004167F4" w:rsidP="004167F4">
            <w:pPr>
              <w:spacing w:before="100" w:beforeAutospacing="1" w:line="264" w:lineRule="auto"/>
              <w:jc w:val="center"/>
              <w:rPr>
                <w:b/>
                <w:bCs/>
                <w:sz w:val="28"/>
                <w:szCs w:val="28"/>
              </w:rPr>
            </w:pPr>
            <w:r w:rsidRPr="00FD39E5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86912" behindDoc="1" locked="0" layoutInCell="1" allowOverlap="1" wp14:anchorId="426EDCA7" wp14:editId="3213C684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182880</wp:posOffset>
                      </wp:positionV>
                      <wp:extent cx="2360930" cy="1404620"/>
                      <wp:effectExtent l="0" t="0" r="17145" b="12065"/>
                      <wp:wrapTight wrapText="bothSides">
                        <wp:wrapPolygon edited="0">
                          <wp:start x="0" y="0"/>
                          <wp:lineTo x="0" y="21116"/>
                          <wp:lineTo x="21584" y="21116"/>
                          <wp:lineTo x="21584" y="0"/>
                          <wp:lineTo x="0" y="0"/>
                        </wp:wrapPolygon>
                      </wp:wrapTight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mpd="thickThin">
                                <a:solidFill>
                                  <a:srgbClr val="000000">
                                    <a:alpha val="9800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ED12BB" w14:textId="77777777" w:rsidR="004167F4" w:rsidRPr="00197123" w:rsidRDefault="004167F4" w:rsidP="004167F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97123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Un </w:t>
                                  </w:r>
                                  <w:r w:rsidRPr="008A4246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formulaire</w:t>
                                  </w:r>
                                  <w:r w:rsidRPr="00197123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par AESH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26EDCA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0;margin-top:14.4pt;width:185.9pt;height:110.6pt;z-index:-251629568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" strokeweight="1.5pt">
                      <v:stroke opacity="64250f" linestyle="thickThin"/>
                      <v:textbox style="mso-fit-shape-to-text:t">
                        <w:txbxContent>
                          <w:p w14:paraId="2DED12BB" w14:textId="77777777" w:rsidR="004167F4" w:rsidRPr="00197123" w:rsidRDefault="004167F4" w:rsidP="004167F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9712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Un </w:t>
                            </w:r>
                            <w:r w:rsidRPr="008A424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formulaire</w:t>
                            </w:r>
                            <w:r w:rsidRPr="0019712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par AESH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</w:tbl>
    <w:p w14:paraId="128D3F69" w14:textId="46240047" w:rsidR="001D3635" w:rsidRDefault="001D3635" w:rsidP="001D3635">
      <w:pPr>
        <w:pStyle w:val="Corpsdetexte"/>
        <w:rPr>
          <w:b/>
        </w:rPr>
      </w:pPr>
    </w:p>
    <w:p w14:paraId="382AAA48" w14:textId="76FDBC3C" w:rsidR="000D678E" w:rsidRDefault="000D678E" w:rsidP="000D678E">
      <w:pPr>
        <w:jc w:val="left"/>
        <w:rPr>
          <w:b/>
          <w:bCs/>
        </w:rPr>
      </w:pPr>
      <w:r w:rsidRPr="00654965">
        <w:rPr>
          <w:b/>
          <w:bCs/>
        </w:rPr>
        <w:t>Préciser l’objet du mail comme suit :</w:t>
      </w:r>
    </w:p>
    <w:p w14:paraId="57D36552" w14:textId="325F94EE" w:rsidR="000D678E" w:rsidRPr="00654965" w:rsidRDefault="000D678E" w:rsidP="000D678E">
      <w:pPr>
        <w:jc w:val="center"/>
        <w:rPr>
          <w:b/>
          <w:bCs/>
        </w:rPr>
      </w:pPr>
      <w:r w:rsidRPr="00654965">
        <w:rPr>
          <w:b/>
          <w:bCs/>
        </w:rPr>
        <w:t>Date du déplacement</w:t>
      </w:r>
      <w:r>
        <w:rPr>
          <w:b/>
          <w:bCs/>
        </w:rPr>
        <w:t xml:space="preserve"> – Sortie </w:t>
      </w:r>
      <w:r w:rsidRPr="00654965">
        <w:rPr>
          <w:b/>
          <w:bCs/>
          <w:u w:val="single"/>
        </w:rPr>
        <w:t>ou</w:t>
      </w:r>
      <w:r w:rsidRPr="00654965">
        <w:rPr>
          <w:b/>
          <w:bCs/>
        </w:rPr>
        <w:t xml:space="preserve"> Voyage scolaire</w:t>
      </w:r>
      <w:r>
        <w:rPr>
          <w:b/>
          <w:bCs/>
        </w:rPr>
        <w:t xml:space="preserve"> – </w:t>
      </w:r>
      <w:r w:rsidRPr="00654965">
        <w:rPr>
          <w:b/>
          <w:bCs/>
        </w:rPr>
        <w:t xml:space="preserve">NOM de l’AESH </w:t>
      </w:r>
    </w:p>
    <w:p w14:paraId="36973B0E" w14:textId="77777777" w:rsidR="000D678E" w:rsidRDefault="000D678E" w:rsidP="000D678E">
      <w:pPr>
        <w:tabs>
          <w:tab w:val="left" w:pos="4820"/>
        </w:tabs>
        <w:spacing w:line="240" w:lineRule="auto"/>
        <w:rPr>
          <w:b/>
          <w:bCs/>
        </w:rPr>
      </w:pPr>
    </w:p>
    <w:p w14:paraId="23B8EF64" w14:textId="3AD9B2B6" w:rsidR="007E15A6" w:rsidRDefault="008A4246" w:rsidP="009D314E">
      <w:pPr>
        <w:tabs>
          <w:tab w:val="left" w:pos="4820"/>
        </w:tabs>
      </w:pPr>
      <w:r>
        <w:t>Date de la demande :</w:t>
      </w:r>
      <w:r w:rsidR="00654965">
        <w:t xml:space="preserve"> _____________</w:t>
      </w:r>
    </w:p>
    <w:p w14:paraId="7AFF85D8" w14:textId="5C29EEA6" w:rsidR="00EF3CF4" w:rsidRDefault="000B0FF0" w:rsidP="000B0FF0">
      <w:pPr>
        <w:tabs>
          <w:tab w:val="left" w:pos="4820"/>
        </w:tabs>
        <w:spacing w:line="240" w:lineRule="auto"/>
      </w:pPr>
      <w:r w:rsidRPr="00FD39E5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689C8536" wp14:editId="4FB544C0">
                <wp:simplePos x="0" y="0"/>
                <wp:positionH relativeFrom="margin">
                  <wp:align>left</wp:align>
                </wp:positionH>
                <wp:positionV relativeFrom="paragraph">
                  <wp:posOffset>143510</wp:posOffset>
                </wp:positionV>
                <wp:extent cx="2360930" cy="1404620"/>
                <wp:effectExtent l="0" t="0" r="17145" b="12065"/>
                <wp:wrapTight wrapText="bothSides">
                  <wp:wrapPolygon edited="0">
                    <wp:start x="0" y="0"/>
                    <wp:lineTo x="0" y="21116"/>
                    <wp:lineTo x="21584" y="21116"/>
                    <wp:lineTo x="21584" y="0"/>
                    <wp:lineTo x="0" y="0"/>
                  </wp:wrapPolygon>
                </wp:wrapTight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 cmpd="thickThin">
                          <a:solidFill>
                            <a:srgbClr val="000000">
                              <a:alpha val="98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4B23F" w14:textId="30FE69FA" w:rsidR="000D678E" w:rsidRPr="00197123" w:rsidRDefault="000D678E" w:rsidP="000D678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MOTIF DU DEPLACEMENT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9C8536" id="_x0000_s1027" type="#_x0000_t202" style="position:absolute;left:0;text-align:left;margin-left:0;margin-top:11.3pt;width:185.9pt;height:110.6pt;z-index:-25164390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" fillcolor="#d8d8d8 [2732]" strokeweight="1.5pt">
                <v:stroke opacity="64250f" linestyle="thickThin"/>
                <v:textbox style="mso-fit-shape-to-text:t">
                  <w:txbxContent>
                    <w:p w14:paraId="7974B23F" w14:textId="30FE69FA" w:rsidR="000D678E" w:rsidRPr="00197123" w:rsidRDefault="000D678E" w:rsidP="000D678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MOTIF DU DEPLACEMENT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8C93FC1" w14:textId="73D79E90" w:rsidR="007E15A6" w:rsidRPr="007E15A6" w:rsidRDefault="007E15A6" w:rsidP="007E15A6">
      <w:pPr>
        <w:spacing w:line="240" w:lineRule="auto"/>
        <w:jc w:val="left"/>
      </w:pPr>
    </w:p>
    <w:p w14:paraId="7792A079" w14:textId="11A40394" w:rsidR="000D678E" w:rsidRDefault="000D678E" w:rsidP="008A4246">
      <w:pPr>
        <w:tabs>
          <w:tab w:val="left" w:pos="4820"/>
        </w:tabs>
      </w:pPr>
    </w:p>
    <w:p w14:paraId="49E16ADB" w14:textId="77777777" w:rsidR="000B0FF0" w:rsidRDefault="000B0FF0" w:rsidP="00E04972">
      <w:pPr>
        <w:tabs>
          <w:tab w:val="left" w:pos="4820"/>
        </w:tabs>
        <w:spacing w:line="240" w:lineRule="auto"/>
      </w:pPr>
    </w:p>
    <w:p w14:paraId="44E3D893" w14:textId="34BF43FD" w:rsidR="00CB4C95" w:rsidRDefault="000D678E" w:rsidP="00E04972">
      <w:pPr>
        <w:tabs>
          <w:tab w:val="left" w:pos="4820"/>
        </w:tabs>
        <w:spacing w:line="240" w:lineRule="auto"/>
      </w:pPr>
      <w:r>
        <w:t xml:space="preserve">Date(s) du déplacement : </w:t>
      </w:r>
      <w:r w:rsidRPr="004E4982">
        <w:t>_</w:t>
      </w:r>
      <w:r>
        <w:t>______________________________________</w:t>
      </w:r>
    </w:p>
    <w:p w14:paraId="053B4B38" w14:textId="40D78700" w:rsidR="007E15A6" w:rsidRDefault="004167F4" w:rsidP="007E15A6">
      <w:pPr>
        <w:tabs>
          <w:tab w:val="left" w:pos="4820"/>
        </w:tabs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E7E18F" wp14:editId="0D8BA652">
                <wp:simplePos x="0" y="0"/>
                <wp:positionH relativeFrom="column">
                  <wp:posOffset>4131945</wp:posOffset>
                </wp:positionH>
                <wp:positionV relativeFrom="paragraph">
                  <wp:posOffset>198755</wp:posOffset>
                </wp:positionV>
                <wp:extent cx="142875" cy="1143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FF8C8B" id="Rectangle 11" o:spid="_x0000_s1026" style="position:absolute;margin-left:325.35pt;margin-top:15.65pt;width:11.25pt;height: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" fillcolor="white [3201]" strokecolor="black [3213]" strokeweight="1.5pt"/>
            </w:pict>
          </mc:Fallback>
        </mc:AlternateContent>
      </w:r>
    </w:p>
    <w:p w14:paraId="1E53A3A6" w14:textId="77777777" w:rsidR="004167F4" w:rsidRDefault="004167F4" w:rsidP="007E15A6">
      <w:pPr>
        <w:tabs>
          <w:tab w:val="left" w:pos="4820"/>
        </w:tabs>
        <w:sectPr w:rsidR="004167F4" w:rsidSect="0070357E">
          <w:headerReference w:type="default" r:id="rId13"/>
          <w:footerReference w:type="default" r:id="rId14"/>
          <w:type w:val="continuous"/>
          <w:pgSz w:w="11910" w:h="16840"/>
          <w:pgMar w:top="964" w:right="964" w:bottom="1560" w:left="964" w:header="720" w:footer="720" w:gutter="0"/>
          <w:cols w:space="720"/>
          <w:docGrid w:linePitch="299"/>
        </w:sectPr>
      </w:pPr>
    </w:p>
    <w:p w14:paraId="593DE11B" w14:textId="2ADB34BE" w:rsidR="000D678E" w:rsidRDefault="00CB4C95" w:rsidP="007E15A6">
      <w:pPr>
        <w:tabs>
          <w:tab w:val="left" w:pos="48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02E267" wp14:editId="495B6068">
                <wp:simplePos x="0" y="0"/>
                <wp:positionH relativeFrom="column">
                  <wp:posOffset>1171575</wp:posOffset>
                </wp:positionH>
                <wp:positionV relativeFrom="paragraph">
                  <wp:posOffset>37465</wp:posOffset>
                </wp:positionV>
                <wp:extent cx="142875" cy="1143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553BDA" id="Rectangle 9" o:spid="_x0000_s1026" style="position:absolute;margin-left:92.25pt;margin-top:2.95pt;width:11.25pt;height: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" fillcolor="white [3201]" strokecolor="black [3213]" strokeweight="1.5pt"/>
            </w:pict>
          </mc:Fallback>
        </mc:AlternateContent>
      </w:r>
      <w:r>
        <w:t>Sortie scolaire</w:t>
      </w:r>
      <w:r w:rsidR="00885368">
        <w:t>*</w:t>
      </w:r>
    </w:p>
    <w:p w14:paraId="4FF633BA" w14:textId="6A005EAE" w:rsidR="00CB4C95" w:rsidRDefault="00CB4C95" w:rsidP="007E15A6">
      <w:pPr>
        <w:tabs>
          <w:tab w:val="left" w:pos="48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8A7E4E" wp14:editId="44400E96">
                <wp:simplePos x="0" y="0"/>
                <wp:positionH relativeFrom="column">
                  <wp:posOffset>1181100</wp:posOffset>
                </wp:positionH>
                <wp:positionV relativeFrom="paragraph">
                  <wp:posOffset>43815</wp:posOffset>
                </wp:positionV>
                <wp:extent cx="142875" cy="1143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3AED2C" id="Rectangle 10" o:spid="_x0000_s1026" style="position:absolute;margin-left:93pt;margin-top:3.45pt;width:11.25pt;height: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" fillcolor="white [3201]" strokecolor="black [3213]" strokeweight="1.5pt"/>
            </w:pict>
          </mc:Fallback>
        </mc:AlternateContent>
      </w:r>
      <w:r>
        <w:t>Voyage scolaire</w:t>
      </w:r>
    </w:p>
    <w:p w14:paraId="09B9E097" w14:textId="41785C33" w:rsidR="004167F4" w:rsidRPr="004167F4" w:rsidRDefault="00CB4C95" w:rsidP="004167F4">
      <w:pPr>
        <w:tabs>
          <w:tab w:val="left" w:pos="4820"/>
        </w:tabs>
        <w:sectPr w:rsidR="004167F4" w:rsidRPr="004167F4" w:rsidSect="004167F4">
          <w:type w:val="continuous"/>
          <w:pgSz w:w="11910" w:h="16840"/>
          <w:pgMar w:top="964" w:right="964" w:bottom="1560" w:left="964" w:header="720" w:footer="720" w:gutter="0"/>
          <w:cols w:num="3" w:space="720"/>
          <w:docGrid w:linePitch="299"/>
        </w:sectPr>
      </w:pPr>
      <w:r>
        <w:t>Accompagnement de l’élève (stage, consultation, …)</w:t>
      </w:r>
    </w:p>
    <w:p w14:paraId="62BE548D" w14:textId="77777777" w:rsidR="004167F4" w:rsidRDefault="004167F4" w:rsidP="007E15A6">
      <w:pPr>
        <w:spacing w:line="240" w:lineRule="auto"/>
        <w:rPr>
          <w:sz w:val="20"/>
          <w:szCs w:val="20"/>
        </w:rPr>
      </w:pPr>
    </w:p>
    <w:p w14:paraId="248C1301" w14:textId="4175E426" w:rsidR="007E15A6" w:rsidRPr="009D314E" w:rsidRDefault="007E15A6" w:rsidP="007E15A6">
      <w:pPr>
        <w:spacing w:line="240" w:lineRule="auto"/>
        <w:rPr>
          <w:sz w:val="18"/>
          <w:szCs w:val="18"/>
        </w:rPr>
      </w:pPr>
      <w:r w:rsidRPr="009D314E">
        <w:rPr>
          <w:sz w:val="18"/>
          <w:szCs w:val="18"/>
        </w:rPr>
        <w:t xml:space="preserve">* pour rappel : toute sortie s’inscrivant dans le projet pédagogique de la classe, et ne dépassant pas le cadre horaire de l’établissement, ne nécessite </w:t>
      </w:r>
      <w:r w:rsidRPr="009D314E">
        <w:rPr>
          <w:b/>
          <w:bCs/>
          <w:sz w:val="18"/>
          <w:szCs w:val="18"/>
          <w:u w:val="single"/>
        </w:rPr>
        <w:t>pas</w:t>
      </w:r>
      <w:r w:rsidRPr="009D314E">
        <w:rPr>
          <w:sz w:val="18"/>
          <w:szCs w:val="18"/>
        </w:rPr>
        <w:t xml:space="preserve"> d’OM.</w:t>
      </w:r>
    </w:p>
    <w:p w14:paraId="34E8E4D8" w14:textId="0491D761" w:rsidR="000D678E" w:rsidRDefault="000D678E" w:rsidP="000D678E">
      <w:pPr>
        <w:tabs>
          <w:tab w:val="left" w:pos="4820"/>
        </w:tabs>
        <w:spacing w:line="360" w:lineRule="auto"/>
      </w:pPr>
    </w:p>
    <w:p w14:paraId="600B637F" w14:textId="77777777" w:rsidR="007E15A6" w:rsidRDefault="007E15A6" w:rsidP="004167F4">
      <w:pPr>
        <w:tabs>
          <w:tab w:val="left" w:pos="4820"/>
        </w:tabs>
        <w:spacing w:line="240" w:lineRule="auto"/>
      </w:pPr>
      <w:r>
        <w:t xml:space="preserve">NOM et Adresse </w:t>
      </w:r>
      <w:r w:rsidRPr="004B05B4">
        <w:rPr>
          <w:b/>
          <w:bCs/>
          <w:u w:val="single"/>
        </w:rPr>
        <w:t>précise</w:t>
      </w:r>
      <w:r>
        <w:t xml:space="preserve"> du lieu de la sortie / du séjour :</w:t>
      </w:r>
    </w:p>
    <w:p w14:paraId="2FF4E018" w14:textId="5936C6C4" w:rsidR="007E15A6" w:rsidRDefault="007E15A6" w:rsidP="004167F4">
      <w:pPr>
        <w:tabs>
          <w:tab w:val="left" w:pos="4820"/>
        </w:tabs>
        <w:spacing w:line="240" w:lineRule="auto"/>
      </w:pPr>
      <w:r>
        <w:t>_________________________________________________________________________________</w:t>
      </w:r>
    </w:p>
    <w:p w14:paraId="6045D434" w14:textId="77777777" w:rsidR="007E15A6" w:rsidRDefault="007E15A6" w:rsidP="004167F4">
      <w:pPr>
        <w:tabs>
          <w:tab w:val="left" w:pos="4820"/>
          <w:tab w:val="left" w:pos="7830"/>
        </w:tabs>
        <w:spacing w:line="240" w:lineRule="auto"/>
      </w:pPr>
    </w:p>
    <w:p w14:paraId="55D91E2E" w14:textId="3ABEA1C1" w:rsidR="004167F4" w:rsidRDefault="007E15A6" w:rsidP="004167F4">
      <w:pPr>
        <w:tabs>
          <w:tab w:val="left" w:pos="4820"/>
        </w:tabs>
        <w:spacing w:line="240" w:lineRule="auto"/>
      </w:pPr>
      <w:r>
        <w:t>Mode de déplacement de l’AESH : ________________________________</w:t>
      </w:r>
    </w:p>
    <w:p w14:paraId="576CE238" w14:textId="77777777" w:rsidR="00585F1A" w:rsidRDefault="00585F1A" w:rsidP="00F016D4">
      <w:pPr>
        <w:tabs>
          <w:tab w:val="left" w:pos="4820"/>
        </w:tabs>
      </w:pPr>
    </w:p>
    <w:p w14:paraId="05182F16" w14:textId="7B0DB1DA" w:rsidR="00F016D4" w:rsidRDefault="00F016D4" w:rsidP="00F016D4">
      <w:pPr>
        <w:tabs>
          <w:tab w:val="left" w:pos="4820"/>
        </w:tabs>
      </w:pPr>
      <w:r w:rsidRPr="00FD39E5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3FCD703" wp14:editId="11DD0030">
                <wp:simplePos x="0" y="0"/>
                <wp:positionH relativeFrom="margin">
                  <wp:align>left</wp:align>
                </wp:positionH>
                <wp:positionV relativeFrom="paragraph">
                  <wp:posOffset>127000</wp:posOffset>
                </wp:positionV>
                <wp:extent cx="2360930" cy="1404620"/>
                <wp:effectExtent l="0" t="0" r="17145" b="12065"/>
                <wp:wrapTight wrapText="bothSides">
                  <wp:wrapPolygon edited="0">
                    <wp:start x="0" y="0"/>
                    <wp:lineTo x="0" y="21116"/>
                    <wp:lineTo x="21584" y="21116"/>
                    <wp:lineTo x="21584" y="0"/>
                    <wp:lineTo x="0" y="0"/>
                  </wp:wrapPolygon>
                </wp:wrapTight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 cmpd="thickThin">
                          <a:solidFill>
                            <a:srgbClr val="000000">
                              <a:alpha val="98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C3075" w14:textId="2DEA3474" w:rsidR="00BC79F2" w:rsidRPr="00197123" w:rsidRDefault="00BC79F2" w:rsidP="00BC79F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L’AESH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FCD703" id="_x0000_s1028" type="#_x0000_t202" style="position:absolute;left:0;text-align:left;margin-left:0;margin-top:10pt;width:185.9pt;height:110.6pt;z-index:-251655168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" fillcolor="#d8d8d8 [2732]" strokeweight="1.5pt">
                <v:stroke opacity="64250f" linestyle="thickThin"/>
                <v:textbox style="mso-fit-shape-to-text:t">
                  <w:txbxContent>
                    <w:p w14:paraId="346C3075" w14:textId="2DEA3474" w:rsidR="00BC79F2" w:rsidRPr="00197123" w:rsidRDefault="00BC79F2" w:rsidP="00BC79F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L’AESH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A363288" w14:textId="77777777" w:rsidR="00F016D4" w:rsidRDefault="00F016D4" w:rsidP="00F016D4">
      <w:pPr>
        <w:tabs>
          <w:tab w:val="left" w:pos="4820"/>
        </w:tabs>
      </w:pPr>
    </w:p>
    <w:p w14:paraId="0BFD0112" w14:textId="77777777" w:rsidR="00F016D4" w:rsidRDefault="00F016D4" w:rsidP="00F016D4">
      <w:pPr>
        <w:tabs>
          <w:tab w:val="left" w:pos="4820"/>
        </w:tabs>
      </w:pPr>
    </w:p>
    <w:p w14:paraId="7B630822" w14:textId="1FE0018B" w:rsidR="007C7472" w:rsidRDefault="00200BDC" w:rsidP="001744AE">
      <w:pPr>
        <w:tabs>
          <w:tab w:val="left" w:pos="4820"/>
        </w:tabs>
        <w:spacing w:line="240" w:lineRule="auto"/>
      </w:pPr>
      <w:r w:rsidRPr="004E4982">
        <w:t>NOM et Prénom de l’AESH</w:t>
      </w:r>
      <w:r w:rsidR="008A4246" w:rsidRPr="004E4982">
        <w:t xml:space="preserve"> : </w:t>
      </w:r>
      <w:r w:rsidR="00D13A9C" w:rsidRPr="004E4982">
        <w:t>_</w:t>
      </w:r>
      <w:r w:rsidR="00D13A9C">
        <w:t>_________________________________________________________</w:t>
      </w:r>
    </w:p>
    <w:p w14:paraId="429D2C02" w14:textId="07BBB8E0" w:rsidR="008A4246" w:rsidRDefault="008A4246" w:rsidP="001744AE">
      <w:pPr>
        <w:tabs>
          <w:tab w:val="left" w:pos="4820"/>
        </w:tabs>
        <w:spacing w:line="240" w:lineRule="auto"/>
      </w:pPr>
    </w:p>
    <w:p w14:paraId="2CE7DEB5" w14:textId="371F2838" w:rsidR="00E06CA8" w:rsidRDefault="00E06CA8" w:rsidP="001744AE">
      <w:pPr>
        <w:tabs>
          <w:tab w:val="left" w:pos="4820"/>
        </w:tabs>
        <w:spacing w:line="240" w:lineRule="auto"/>
      </w:pPr>
      <w:r>
        <w:t xml:space="preserve">Adresse postale de l’AESH : </w:t>
      </w:r>
      <w:r w:rsidR="00BC79F2" w:rsidRPr="004E4982">
        <w:t>_</w:t>
      </w:r>
      <w:r w:rsidR="00BC79F2">
        <w:t>______________________________________</w:t>
      </w:r>
      <w:r w:rsidR="00A94A28">
        <w:t>___________________</w:t>
      </w:r>
    </w:p>
    <w:p w14:paraId="7B51FFA5" w14:textId="77777777" w:rsidR="00E06CA8" w:rsidRDefault="00E06CA8" w:rsidP="00F016D4">
      <w:pPr>
        <w:tabs>
          <w:tab w:val="left" w:pos="4820"/>
        </w:tabs>
        <w:spacing w:line="240" w:lineRule="auto"/>
      </w:pPr>
    </w:p>
    <w:p w14:paraId="648FBAEB" w14:textId="43F7E26A" w:rsidR="00A47F52" w:rsidRDefault="007C7472" w:rsidP="005545CE">
      <w:pPr>
        <w:tabs>
          <w:tab w:val="left" w:pos="4820"/>
        </w:tabs>
        <w:spacing w:line="240" w:lineRule="auto"/>
        <w:jc w:val="left"/>
      </w:pPr>
      <w:r>
        <w:t>Etablissement</w:t>
      </w:r>
      <w:r w:rsidR="009A171E">
        <w:t xml:space="preserve"> </w:t>
      </w:r>
      <w:r w:rsidR="005545CE">
        <w:t xml:space="preserve">scolaire concerné </w:t>
      </w:r>
      <w:r w:rsidR="008A4246">
        <w:t xml:space="preserve">: </w:t>
      </w:r>
      <w:r w:rsidR="00D13A9C" w:rsidRPr="004E4982">
        <w:t>_</w:t>
      </w:r>
      <w:r w:rsidR="00D13A9C">
        <w:t>___________________________________________________</w:t>
      </w:r>
      <w:r w:rsidR="005545CE">
        <w:t>__</w:t>
      </w:r>
    </w:p>
    <w:p w14:paraId="7486D8AA" w14:textId="77777777" w:rsidR="00D13A9C" w:rsidRDefault="00D13A9C" w:rsidP="00DB731D">
      <w:pPr>
        <w:tabs>
          <w:tab w:val="left" w:pos="4820"/>
        </w:tabs>
        <w:spacing w:line="240" w:lineRule="auto"/>
      </w:pPr>
    </w:p>
    <w:p w14:paraId="6D3C6574" w14:textId="761FCA6C" w:rsidR="00A94A28" w:rsidRDefault="00A47F52" w:rsidP="00A94A28">
      <w:pPr>
        <w:tabs>
          <w:tab w:val="left" w:pos="4820"/>
        </w:tabs>
        <w:sectPr w:rsidR="00A94A28" w:rsidSect="0070357E">
          <w:type w:val="continuous"/>
          <w:pgSz w:w="11910" w:h="16840"/>
          <w:pgMar w:top="964" w:right="964" w:bottom="1560" w:left="964" w:header="720" w:footer="720" w:gutter="0"/>
          <w:cols w:space="720"/>
          <w:docGrid w:linePitch="299"/>
        </w:sectPr>
      </w:pPr>
      <w:r>
        <w:t xml:space="preserve">Type de missions </w:t>
      </w:r>
      <w:r w:rsidR="00BC79F2">
        <w:t>(cocher la case correspondante</w:t>
      </w:r>
      <w:r w:rsidR="00A94A28">
        <w:t>)</w:t>
      </w:r>
      <w:r w:rsidR="00BC79F2">
        <w:t> :</w:t>
      </w:r>
    </w:p>
    <w:p w14:paraId="33F7E652" w14:textId="0D686302" w:rsidR="00BC79F2" w:rsidRDefault="001744AE" w:rsidP="00A94A28">
      <w:pPr>
        <w:tabs>
          <w:tab w:val="left" w:pos="48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641810" wp14:editId="4292BFAC">
                <wp:simplePos x="0" y="0"/>
                <wp:positionH relativeFrom="column">
                  <wp:posOffset>561975</wp:posOffset>
                </wp:positionH>
                <wp:positionV relativeFrom="paragraph">
                  <wp:posOffset>19050</wp:posOffset>
                </wp:positionV>
                <wp:extent cx="142875" cy="1143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A90851" id="Rectangle 6" o:spid="_x0000_s1026" style="position:absolute;margin-left:44.25pt;margin-top:1.5pt;width:11.25pt;height: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" fillcolor="white [3201]" strokecolor="black [3213]" strokeweight="1.5pt"/>
            </w:pict>
          </mc:Fallback>
        </mc:AlternateContent>
      </w:r>
      <w:r w:rsidR="00A47F52">
        <w:t>AESH-</w:t>
      </w:r>
      <w:r w:rsidR="00BC79F2">
        <w:t>i</w:t>
      </w:r>
      <w:r>
        <w:t xml:space="preserve"> </w:t>
      </w:r>
    </w:p>
    <w:p w14:paraId="2E9F966F" w14:textId="5FAE89F6" w:rsidR="00A47F52" w:rsidRDefault="001744AE" w:rsidP="00A94A28">
      <w:pPr>
        <w:tabs>
          <w:tab w:val="left" w:pos="48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4229ED" wp14:editId="1BBBA744">
                <wp:simplePos x="0" y="0"/>
                <wp:positionH relativeFrom="column">
                  <wp:posOffset>657225</wp:posOffset>
                </wp:positionH>
                <wp:positionV relativeFrom="paragraph">
                  <wp:posOffset>28575</wp:posOffset>
                </wp:positionV>
                <wp:extent cx="142875" cy="11430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47D62" id="Rectangle 12" o:spid="_x0000_s1026" style="position:absolute;margin-left:51.75pt;margin-top:2.25pt;width:11.25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" fillcolor="white [3201]" strokecolor="black [3213]" strokeweight="1.5pt"/>
            </w:pict>
          </mc:Fallback>
        </mc:AlternateContent>
      </w:r>
      <w:r w:rsidR="00BC79F2">
        <w:t>AESH-Co</w:t>
      </w:r>
    </w:p>
    <w:p w14:paraId="410D0F99" w14:textId="405F44CB" w:rsidR="001744AE" w:rsidRDefault="001744AE" w:rsidP="001744AE">
      <w:pPr>
        <w:tabs>
          <w:tab w:val="left" w:pos="4820"/>
        </w:tabs>
        <w:sectPr w:rsidR="001744AE" w:rsidSect="001744AE">
          <w:type w:val="continuous"/>
          <w:pgSz w:w="11910" w:h="16840"/>
          <w:pgMar w:top="964" w:right="964" w:bottom="1560" w:left="964" w:header="720" w:footer="720" w:gutter="0"/>
          <w:cols w:num="3" w:space="720"/>
          <w:docGrid w:linePitch="299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810067" wp14:editId="7F4BF3B2">
                <wp:simplePos x="0" y="0"/>
                <wp:positionH relativeFrom="column">
                  <wp:posOffset>600075</wp:posOffset>
                </wp:positionH>
                <wp:positionV relativeFrom="paragraph">
                  <wp:posOffset>9525</wp:posOffset>
                </wp:positionV>
                <wp:extent cx="142875" cy="11430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3C207E" id="Rectangle 13" o:spid="_x0000_s1026" style="position:absolute;margin-left:47.25pt;margin-top:.75pt;width:11.25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" fillcolor="white [3201]" strokecolor="black [3213]" strokeweight="1.5pt"/>
            </w:pict>
          </mc:Fallback>
        </mc:AlternateContent>
      </w:r>
      <w:r w:rsidR="00BC79F2">
        <w:t>AESH-</w:t>
      </w:r>
      <w:r w:rsidR="004167F4">
        <w:t>M</w:t>
      </w:r>
    </w:p>
    <w:p w14:paraId="37CCC7AB" w14:textId="325AC7C4" w:rsidR="00BC79F2" w:rsidRDefault="00BC79F2" w:rsidP="00B31C36">
      <w:pPr>
        <w:tabs>
          <w:tab w:val="left" w:pos="4820"/>
        </w:tabs>
        <w:spacing w:line="240" w:lineRule="auto"/>
      </w:pPr>
    </w:p>
    <w:p w14:paraId="34A1F876" w14:textId="0E67E207" w:rsidR="009E2650" w:rsidRDefault="009E2650" w:rsidP="004167F4">
      <w:pPr>
        <w:tabs>
          <w:tab w:val="left" w:pos="4820"/>
        </w:tabs>
        <w:spacing w:line="240" w:lineRule="auto"/>
      </w:pPr>
    </w:p>
    <w:p w14:paraId="54D7E987" w14:textId="4256E8A1" w:rsidR="001744AE" w:rsidRDefault="000B0FF0" w:rsidP="00BC79F2">
      <w:pPr>
        <w:tabs>
          <w:tab w:val="left" w:pos="4820"/>
        </w:tabs>
        <w:spacing w:line="360" w:lineRule="auto"/>
      </w:pPr>
      <w:r w:rsidRPr="00FD39E5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36882F43" wp14:editId="5F9F2E35">
                <wp:simplePos x="0" y="0"/>
                <wp:positionH relativeFrom="margin">
                  <wp:posOffset>9525</wp:posOffset>
                </wp:positionH>
                <wp:positionV relativeFrom="paragraph">
                  <wp:posOffset>9525</wp:posOffset>
                </wp:positionV>
                <wp:extent cx="2360930" cy="1404620"/>
                <wp:effectExtent l="0" t="0" r="17145" b="12065"/>
                <wp:wrapTight wrapText="bothSides">
                  <wp:wrapPolygon edited="0">
                    <wp:start x="0" y="0"/>
                    <wp:lineTo x="0" y="21116"/>
                    <wp:lineTo x="21584" y="21116"/>
                    <wp:lineTo x="21584" y="0"/>
                    <wp:lineTo x="0" y="0"/>
                  </wp:wrapPolygon>
                </wp:wrapTight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 cmpd="thickThin">
                          <a:solidFill>
                            <a:srgbClr val="000000">
                              <a:alpha val="98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FA768" w14:textId="689EB6B3" w:rsidR="009E2650" w:rsidRPr="00197123" w:rsidRDefault="009E2650" w:rsidP="009E265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L’ELEVE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882F43" id="_x0000_s1029" type="#_x0000_t202" style="position:absolute;left:0;text-align:left;margin-left:.75pt;margin-top:.75pt;width:185.9pt;height:110.6pt;z-index:-25164595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" fillcolor="#d8d8d8 [2732]" strokeweight="1.5pt">
                <v:stroke opacity="64250f" linestyle="thickThin"/>
                <v:textbox style="mso-fit-shape-to-text:t">
                  <w:txbxContent>
                    <w:p w14:paraId="04FFA768" w14:textId="689EB6B3" w:rsidR="009E2650" w:rsidRPr="00197123" w:rsidRDefault="009E2650" w:rsidP="009E265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L’ELEVE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1F149B1B" w14:textId="77777777" w:rsidR="003579B0" w:rsidRDefault="003579B0" w:rsidP="0069774E">
      <w:pPr>
        <w:tabs>
          <w:tab w:val="left" w:pos="0"/>
        </w:tabs>
        <w:spacing w:line="360" w:lineRule="auto"/>
      </w:pPr>
    </w:p>
    <w:p w14:paraId="55E32B8C" w14:textId="7EEA5111" w:rsidR="0069774E" w:rsidRDefault="00AB17C6" w:rsidP="003579B0">
      <w:pPr>
        <w:tabs>
          <w:tab w:val="left" w:pos="0"/>
        </w:tabs>
        <w:spacing w:line="240" w:lineRule="auto"/>
        <w:sectPr w:rsidR="0069774E" w:rsidSect="0070357E">
          <w:type w:val="continuous"/>
          <w:pgSz w:w="11910" w:h="16840"/>
          <w:pgMar w:top="964" w:right="964" w:bottom="1560" w:left="964" w:header="720" w:footer="720" w:gutter="0"/>
          <w:cols w:space="720"/>
          <w:docGrid w:linePitch="299"/>
        </w:sectPr>
      </w:pPr>
      <w:r>
        <w:t>NOM</w:t>
      </w:r>
      <w:r w:rsidR="00E11488">
        <w:t xml:space="preserve">, </w:t>
      </w:r>
      <w:r>
        <w:t>Prénom</w:t>
      </w:r>
      <w:r w:rsidR="00365E4A">
        <w:t xml:space="preserve"> et classe</w:t>
      </w:r>
      <w:r>
        <w:t xml:space="preserve"> du/des élève(s)</w:t>
      </w:r>
      <w:r w:rsidR="004B05B4">
        <w:t xml:space="preserve"> accompagnés</w:t>
      </w:r>
      <w:r>
        <w:t> :</w:t>
      </w:r>
    </w:p>
    <w:p w14:paraId="655945FB" w14:textId="77777777" w:rsidR="003579B0" w:rsidRDefault="003579B0" w:rsidP="003579B0">
      <w:pPr>
        <w:tabs>
          <w:tab w:val="left" w:pos="0"/>
        </w:tabs>
        <w:spacing w:line="240" w:lineRule="auto"/>
        <w:sectPr w:rsidR="003579B0" w:rsidSect="00585F1A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3D01F035" w14:textId="696379D5" w:rsidR="003579B0" w:rsidRDefault="003579B0" w:rsidP="003579B0">
      <w:pPr>
        <w:tabs>
          <w:tab w:val="left" w:pos="0"/>
        </w:tabs>
        <w:spacing w:line="240" w:lineRule="auto"/>
      </w:pPr>
      <w:r>
        <w:t>________________________</w:t>
      </w:r>
    </w:p>
    <w:p w14:paraId="350FA630" w14:textId="2845CB01" w:rsidR="003579B0" w:rsidRDefault="00AB17C6" w:rsidP="003579B0">
      <w:pPr>
        <w:tabs>
          <w:tab w:val="left" w:pos="0"/>
        </w:tabs>
        <w:spacing w:line="240" w:lineRule="auto"/>
      </w:pPr>
      <w:r>
        <w:t>_______________________</w:t>
      </w:r>
      <w:r w:rsidR="000B0FF0">
        <w:t>_</w:t>
      </w:r>
    </w:p>
    <w:p w14:paraId="2CDE9C68" w14:textId="17F3CC1E" w:rsidR="003579B0" w:rsidRDefault="003579B0" w:rsidP="003579B0">
      <w:pPr>
        <w:tabs>
          <w:tab w:val="left" w:pos="0"/>
        </w:tabs>
        <w:spacing w:line="240" w:lineRule="auto"/>
        <w:sectPr w:rsidR="003579B0" w:rsidSect="003579B0">
          <w:type w:val="continuous"/>
          <w:pgSz w:w="11910" w:h="16840"/>
          <w:pgMar w:top="720" w:right="720" w:bottom="720" w:left="720" w:header="720" w:footer="720" w:gutter="0"/>
          <w:cols w:num="3" w:space="720"/>
          <w:docGrid w:linePitch="299"/>
        </w:sectPr>
      </w:pPr>
      <w:r>
        <w:t>_______________________</w:t>
      </w:r>
    </w:p>
    <w:p w14:paraId="38B387EE" w14:textId="71553D9A" w:rsidR="00885368" w:rsidRDefault="00885368" w:rsidP="000B0FF0">
      <w:pPr>
        <w:tabs>
          <w:tab w:val="left" w:pos="0"/>
        </w:tabs>
        <w:spacing w:line="360" w:lineRule="auto"/>
      </w:pPr>
    </w:p>
    <w:sectPr w:rsidR="00885368" w:rsidSect="00585F1A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73F79" w14:textId="77777777" w:rsidR="00182E2F" w:rsidRDefault="00182E2F" w:rsidP="0079276E">
      <w:r>
        <w:separator/>
      </w:r>
    </w:p>
  </w:endnote>
  <w:endnote w:type="continuationSeparator" w:id="0">
    <w:p w14:paraId="6D203DB2" w14:textId="77777777" w:rsidR="00182E2F" w:rsidRDefault="00182E2F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Content>
      <w:p w14:paraId="75FAB4D6" w14:textId="77777777"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2DF87678" w14:textId="77777777"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F6916" w14:textId="77777777" w:rsidR="002C53DF" w:rsidRPr="009F692C" w:rsidRDefault="002C53D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E7EFB" w14:textId="77777777" w:rsidR="00182E2F" w:rsidRDefault="00182E2F" w:rsidP="0079276E">
      <w:r>
        <w:separator/>
      </w:r>
    </w:p>
  </w:footnote>
  <w:footnote w:type="continuationSeparator" w:id="0">
    <w:p w14:paraId="202A0E52" w14:textId="77777777" w:rsidR="00182E2F" w:rsidRDefault="00182E2F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0E7B7" w14:textId="77777777" w:rsidR="0079276E" w:rsidRDefault="00DA5CE8" w:rsidP="000244BA">
    <w:pPr>
      <w:pStyle w:val="En-tte"/>
      <w:tabs>
        <w:tab w:val="clear" w:pos="4513"/>
      </w:tabs>
      <w:jc w:val="right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11B76347" wp14:editId="43685E74">
          <wp:simplePos x="0" y="0"/>
          <wp:positionH relativeFrom="column">
            <wp:posOffset>-172720</wp:posOffset>
          </wp:positionH>
          <wp:positionV relativeFrom="page">
            <wp:posOffset>345440</wp:posOffset>
          </wp:positionV>
          <wp:extent cx="3704400" cy="1180800"/>
          <wp:effectExtent l="0" t="0" r="0" b="63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82_logoDSDEN_67_acSTRASBOUR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4400" cy="118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  <w:r w:rsidR="00735A3D">
      <w:rPr>
        <w:b/>
        <w:sz w:val="24"/>
        <w:szCs w:val="24"/>
      </w:rPr>
      <w:t>Service de l’école inclusive</w:t>
    </w:r>
    <w:r w:rsidR="000244BA">
      <w:rPr>
        <w:b/>
        <w:sz w:val="24"/>
        <w:szCs w:val="24"/>
      </w:rPr>
      <w:t xml:space="preserve"> </w:t>
    </w:r>
  </w:p>
  <w:p w14:paraId="5DF61C91" w14:textId="77777777" w:rsidR="0079276E" w:rsidRPr="00936E45" w:rsidRDefault="0079276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D76DC" w14:textId="77777777"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E17"/>
    <w:multiLevelType w:val="hybridMultilevel"/>
    <w:tmpl w:val="DEEA5F38"/>
    <w:lvl w:ilvl="0" w:tplc="8BC0A85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3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90423"/>
    <w:multiLevelType w:val="hybridMultilevel"/>
    <w:tmpl w:val="6936D41E"/>
    <w:lvl w:ilvl="0" w:tplc="912CCDA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025360">
    <w:abstractNumId w:val="2"/>
  </w:num>
  <w:num w:numId="2" w16cid:durableId="1579905533">
    <w:abstractNumId w:val="3"/>
  </w:num>
  <w:num w:numId="3" w16cid:durableId="2019893111">
    <w:abstractNumId w:val="4"/>
  </w:num>
  <w:num w:numId="4" w16cid:durableId="465507611">
    <w:abstractNumId w:val="1"/>
  </w:num>
  <w:num w:numId="5" w16cid:durableId="1829243238">
    <w:abstractNumId w:val="0"/>
  </w:num>
  <w:num w:numId="6" w16cid:durableId="4735219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D99"/>
    <w:rsid w:val="0000230A"/>
    <w:rsid w:val="00010808"/>
    <w:rsid w:val="0001080C"/>
    <w:rsid w:val="00015220"/>
    <w:rsid w:val="000244BA"/>
    <w:rsid w:val="000358B4"/>
    <w:rsid w:val="00035FAD"/>
    <w:rsid w:val="00045DCD"/>
    <w:rsid w:val="00046EC0"/>
    <w:rsid w:val="00060E81"/>
    <w:rsid w:val="000715A7"/>
    <w:rsid w:val="00077753"/>
    <w:rsid w:val="00081F5E"/>
    <w:rsid w:val="000825AD"/>
    <w:rsid w:val="000924D0"/>
    <w:rsid w:val="0009502C"/>
    <w:rsid w:val="0009680E"/>
    <w:rsid w:val="000A7822"/>
    <w:rsid w:val="000B0FF0"/>
    <w:rsid w:val="000B796F"/>
    <w:rsid w:val="000D678E"/>
    <w:rsid w:val="000E30CA"/>
    <w:rsid w:val="000E5A97"/>
    <w:rsid w:val="001060A3"/>
    <w:rsid w:val="001106F3"/>
    <w:rsid w:val="001200FD"/>
    <w:rsid w:val="001260C4"/>
    <w:rsid w:val="00161A1B"/>
    <w:rsid w:val="001648E4"/>
    <w:rsid w:val="001744AE"/>
    <w:rsid w:val="00182E2F"/>
    <w:rsid w:val="00185B22"/>
    <w:rsid w:val="00197123"/>
    <w:rsid w:val="001C79E5"/>
    <w:rsid w:val="001C7B64"/>
    <w:rsid w:val="001D3635"/>
    <w:rsid w:val="001E6E97"/>
    <w:rsid w:val="001F209A"/>
    <w:rsid w:val="00200BDC"/>
    <w:rsid w:val="00202B2A"/>
    <w:rsid w:val="00207B08"/>
    <w:rsid w:val="00212EA0"/>
    <w:rsid w:val="00223CCB"/>
    <w:rsid w:val="0023527E"/>
    <w:rsid w:val="00247BB2"/>
    <w:rsid w:val="00251D1F"/>
    <w:rsid w:val="00255227"/>
    <w:rsid w:val="00255427"/>
    <w:rsid w:val="0027367A"/>
    <w:rsid w:val="00274744"/>
    <w:rsid w:val="00290741"/>
    <w:rsid w:val="00290CE8"/>
    <w:rsid w:val="0029122B"/>
    <w:rsid w:val="00293194"/>
    <w:rsid w:val="002A65A7"/>
    <w:rsid w:val="002C53DF"/>
    <w:rsid w:val="00311E10"/>
    <w:rsid w:val="00323C2F"/>
    <w:rsid w:val="003240AC"/>
    <w:rsid w:val="00327AEE"/>
    <w:rsid w:val="003309BB"/>
    <w:rsid w:val="003579B0"/>
    <w:rsid w:val="00364ECF"/>
    <w:rsid w:val="00365E4A"/>
    <w:rsid w:val="00373296"/>
    <w:rsid w:val="00382F8D"/>
    <w:rsid w:val="00395793"/>
    <w:rsid w:val="003A7BC3"/>
    <w:rsid w:val="003C7C7E"/>
    <w:rsid w:val="003D03CB"/>
    <w:rsid w:val="003D1DE1"/>
    <w:rsid w:val="003D6FC8"/>
    <w:rsid w:val="003D79CA"/>
    <w:rsid w:val="003F2312"/>
    <w:rsid w:val="003F4AF1"/>
    <w:rsid w:val="0041082B"/>
    <w:rsid w:val="004128CB"/>
    <w:rsid w:val="00412E0D"/>
    <w:rsid w:val="004167F4"/>
    <w:rsid w:val="0042101F"/>
    <w:rsid w:val="00425E34"/>
    <w:rsid w:val="00444F39"/>
    <w:rsid w:val="004529DA"/>
    <w:rsid w:val="00452D76"/>
    <w:rsid w:val="004608CD"/>
    <w:rsid w:val="004641B4"/>
    <w:rsid w:val="004847A9"/>
    <w:rsid w:val="00486C20"/>
    <w:rsid w:val="00486F72"/>
    <w:rsid w:val="00492C41"/>
    <w:rsid w:val="004936AF"/>
    <w:rsid w:val="004B05B4"/>
    <w:rsid w:val="004B58BD"/>
    <w:rsid w:val="004C5046"/>
    <w:rsid w:val="004C5C07"/>
    <w:rsid w:val="004C7346"/>
    <w:rsid w:val="004D0D46"/>
    <w:rsid w:val="004D1619"/>
    <w:rsid w:val="004E489E"/>
    <w:rsid w:val="004E4947"/>
    <w:rsid w:val="004E4982"/>
    <w:rsid w:val="004E7415"/>
    <w:rsid w:val="004F179E"/>
    <w:rsid w:val="004F3843"/>
    <w:rsid w:val="0051505C"/>
    <w:rsid w:val="00521BCD"/>
    <w:rsid w:val="0053323A"/>
    <w:rsid w:val="00533FB0"/>
    <w:rsid w:val="005500C2"/>
    <w:rsid w:val="005545CE"/>
    <w:rsid w:val="00554662"/>
    <w:rsid w:val="0055721D"/>
    <w:rsid w:val="005655B7"/>
    <w:rsid w:val="00565998"/>
    <w:rsid w:val="005746A6"/>
    <w:rsid w:val="00585F1A"/>
    <w:rsid w:val="005972E3"/>
    <w:rsid w:val="005A2D99"/>
    <w:rsid w:val="005B11B6"/>
    <w:rsid w:val="005B650C"/>
    <w:rsid w:val="005B6F0D"/>
    <w:rsid w:val="005C4846"/>
    <w:rsid w:val="005D753A"/>
    <w:rsid w:val="005F2E98"/>
    <w:rsid w:val="005F469D"/>
    <w:rsid w:val="00601526"/>
    <w:rsid w:val="0060645D"/>
    <w:rsid w:val="00610B23"/>
    <w:rsid w:val="00625D93"/>
    <w:rsid w:val="00645529"/>
    <w:rsid w:val="00651077"/>
    <w:rsid w:val="00654965"/>
    <w:rsid w:val="00662A6D"/>
    <w:rsid w:val="006638CD"/>
    <w:rsid w:val="00665226"/>
    <w:rsid w:val="00673363"/>
    <w:rsid w:val="006859B0"/>
    <w:rsid w:val="0069774E"/>
    <w:rsid w:val="006977EC"/>
    <w:rsid w:val="006A4ADA"/>
    <w:rsid w:val="006A6CB0"/>
    <w:rsid w:val="006D502A"/>
    <w:rsid w:val="006D50C6"/>
    <w:rsid w:val="006E455E"/>
    <w:rsid w:val="006E65C8"/>
    <w:rsid w:val="006F2701"/>
    <w:rsid w:val="00702A0D"/>
    <w:rsid w:val="0070357E"/>
    <w:rsid w:val="00705ACD"/>
    <w:rsid w:val="0070771B"/>
    <w:rsid w:val="00717555"/>
    <w:rsid w:val="00720B9A"/>
    <w:rsid w:val="00735A3D"/>
    <w:rsid w:val="00742A03"/>
    <w:rsid w:val="007439D0"/>
    <w:rsid w:val="007573FA"/>
    <w:rsid w:val="007761B3"/>
    <w:rsid w:val="0079276E"/>
    <w:rsid w:val="00795FCF"/>
    <w:rsid w:val="007B4F8D"/>
    <w:rsid w:val="007B6F11"/>
    <w:rsid w:val="007C7472"/>
    <w:rsid w:val="007E15A6"/>
    <w:rsid w:val="007E2D34"/>
    <w:rsid w:val="007F1724"/>
    <w:rsid w:val="007F5C0A"/>
    <w:rsid w:val="00807CCD"/>
    <w:rsid w:val="0081060F"/>
    <w:rsid w:val="00822782"/>
    <w:rsid w:val="00826337"/>
    <w:rsid w:val="008347E0"/>
    <w:rsid w:val="00842386"/>
    <w:rsid w:val="00851458"/>
    <w:rsid w:val="00857988"/>
    <w:rsid w:val="00867F1D"/>
    <w:rsid w:val="00885368"/>
    <w:rsid w:val="008A4246"/>
    <w:rsid w:val="008A4B0F"/>
    <w:rsid w:val="008A69F6"/>
    <w:rsid w:val="008A73FE"/>
    <w:rsid w:val="008C44DE"/>
    <w:rsid w:val="008D19B1"/>
    <w:rsid w:val="00911C2A"/>
    <w:rsid w:val="0091551E"/>
    <w:rsid w:val="00930B38"/>
    <w:rsid w:val="00936712"/>
    <w:rsid w:val="00936E45"/>
    <w:rsid w:val="00941377"/>
    <w:rsid w:val="00957E91"/>
    <w:rsid w:val="00992DBA"/>
    <w:rsid w:val="009A029F"/>
    <w:rsid w:val="009A171E"/>
    <w:rsid w:val="009C0C96"/>
    <w:rsid w:val="009C141C"/>
    <w:rsid w:val="009C1AC4"/>
    <w:rsid w:val="009D314E"/>
    <w:rsid w:val="009E05D9"/>
    <w:rsid w:val="009E2650"/>
    <w:rsid w:val="009F56A7"/>
    <w:rsid w:val="009F692C"/>
    <w:rsid w:val="00A03BD3"/>
    <w:rsid w:val="00A10A83"/>
    <w:rsid w:val="00A11227"/>
    <w:rsid w:val="00A124A0"/>
    <w:rsid w:val="00A1486F"/>
    <w:rsid w:val="00A30EA6"/>
    <w:rsid w:val="00A47D90"/>
    <w:rsid w:val="00A47F52"/>
    <w:rsid w:val="00A6566A"/>
    <w:rsid w:val="00A759C2"/>
    <w:rsid w:val="00A82C74"/>
    <w:rsid w:val="00A84CCB"/>
    <w:rsid w:val="00A858D1"/>
    <w:rsid w:val="00A931D0"/>
    <w:rsid w:val="00A94A28"/>
    <w:rsid w:val="00AB17C6"/>
    <w:rsid w:val="00AB2B9D"/>
    <w:rsid w:val="00AE48C3"/>
    <w:rsid w:val="00AE48FE"/>
    <w:rsid w:val="00AF1D5B"/>
    <w:rsid w:val="00B010CF"/>
    <w:rsid w:val="00B03A06"/>
    <w:rsid w:val="00B31C36"/>
    <w:rsid w:val="00B37451"/>
    <w:rsid w:val="00B46AF7"/>
    <w:rsid w:val="00B52710"/>
    <w:rsid w:val="00B55B58"/>
    <w:rsid w:val="00B63A9D"/>
    <w:rsid w:val="00B7193C"/>
    <w:rsid w:val="00B801C9"/>
    <w:rsid w:val="00B83001"/>
    <w:rsid w:val="00B83AB2"/>
    <w:rsid w:val="00B85BBC"/>
    <w:rsid w:val="00BB3892"/>
    <w:rsid w:val="00BC79F2"/>
    <w:rsid w:val="00BD4DB0"/>
    <w:rsid w:val="00BF7D58"/>
    <w:rsid w:val="00C220A3"/>
    <w:rsid w:val="00C4033D"/>
    <w:rsid w:val="00C66322"/>
    <w:rsid w:val="00C67312"/>
    <w:rsid w:val="00C7451D"/>
    <w:rsid w:val="00C81A6C"/>
    <w:rsid w:val="00CA3453"/>
    <w:rsid w:val="00CB03CE"/>
    <w:rsid w:val="00CB0856"/>
    <w:rsid w:val="00CB4C95"/>
    <w:rsid w:val="00CB6A66"/>
    <w:rsid w:val="00CD5E65"/>
    <w:rsid w:val="00CE16E3"/>
    <w:rsid w:val="00CE1BE6"/>
    <w:rsid w:val="00CF6FE8"/>
    <w:rsid w:val="00D00D26"/>
    <w:rsid w:val="00D06842"/>
    <w:rsid w:val="00D10C52"/>
    <w:rsid w:val="00D13A9C"/>
    <w:rsid w:val="00D16206"/>
    <w:rsid w:val="00D21D56"/>
    <w:rsid w:val="00D479BA"/>
    <w:rsid w:val="00D51CBC"/>
    <w:rsid w:val="00D571C0"/>
    <w:rsid w:val="00D57C4F"/>
    <w:rsid w:val="00D96935"/>
    <w:rsid w:val="00DA2090"/>
    <w:rsid w:val="00DA37AF"/>
    <w:rsid w:val="00DA5CE8"/>
    <w:rsid w:val="00DB21BF"/>
    <w:rsid w:val="00DB5F2B"/>
    <w:rsid w:val="00DB731D"/>
    <w:rsid w:val="00DD50D6"/>
    <w:rsid w:val="00DE2F72"/>
    <w:rsid w:val="00DF3921"/>
    <w:rsid w:val="00DF445D"/>
    <w:rsid w:val="00E04972"/>
    <w:rsid w:val="00E05336"/>
    <w:rsid w:val="00E06CA8"/>
    <w:rsid w:val="00E11488"/>
    <w:rsid w:val="00E11533"/>
    <w:rsid w:val="00E336A8"/>
    <w:rsid w:val="00E47097"/>
    <w:rsid w:val="00E52438"/>
    <w:rsid w:val="00E600AA"/>
    <w:rsid w:val="00E669F0"/>
    <w:rsid w:val="00E769DF"/>
    <w:rsid w:val="00E97FE3"/>
    <w:rsid w:val="00EA17A2"/>
    <w:rsid w:val="00ED44C6"/>
    <w:rsid w:val="00EF3CF4"/>
    <w:rsid w:val="00EF5CF0"/>
    <w:rsid w:val="00F016D4"/>
    <w:rsid w:val="00F03165"/>
    <w:rsid w:val="00F043B7"/>
    <w:rsid w:val="00F22CF7"/>
    <w:rsid w:val="00F2464C"/>
    <w:rsid w:val="00F25DA3"/>
    <w:rsid w:val="00F261BB"/>
    <w:rsid w:val="00F542FC"/>
    <w:rsid w:val="00F651B6"/>
    <w:rsid w:val="00F65DB8"/>
    <w:rsid w:val="00F7722A"/>
    <w:rsid w:val="00FB37D6"/>
    <w:rsid w:val="00FD1DA5"/>
    <w:rsid w:val="00FD2389"/>
    <w:rsid w:val="00FD2E77"/>
    <w:rsid w:val="00FD39E5"/>
    <w:rsid w:val="00FE5D6F"/>
    <w:rsid w:val="00FF5311"/>
    <w:rsid w:val="00FF6EEF"/>
    <w:rsid w:val="00F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674A70"/>
  <w15:docId w15:val="{54D152B6-BDFD-4786-951B-4B27FED8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lang w:val="fr-FR"/>
    </w:rPr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rPr>
      <w:sz w:val="20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spacing w:line="192" w:lineRule="atLeast"/>
    </w:pPr>
    <w:rPr>
      <w:rFonts w:cstheme="minorBidi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0357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357E"/>
    <w:rPr>
      <w:rFonts w:ascii="Segoe UI" w:hAnsi="Segoe UI" w:cs="Segoe UI"/>
      <w:sz w:val="18"/>
      <w:szCs w:val="18"/>
    </w:rPr>
  </w:style>
  <w:style w:type="character" w:customStyle="1" w:styleId="text">
    <w:name w:val="text"/>
    <w:basedOn w:val="Policepardfaut"/>
    <w:rsid w:val="0060645D"/>
  </w:style>
  <w:style w:type="character" w:styleId="Mentionnonrsolue">
    <w:name w:val="Unresolved Mention"/>
    <w:basedOn w:val="Policepardfaut"/>
    <w:uiPriority w:val="99"/>
    <w:semiHidden/>
    <w:unhideWhenUsed/>
    <w:rsid w:val="00B83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reutenauer\Documents\Mod&#232;les%20Office%20personnalis&#233;s\Mod&#232;le%20Sortie%20Scolaire.dotx" TargetMode="Externa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C71E4A-9297-4755-B9D4-11E528E9D1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880833-41FA-43E1-AFEA-CA0E563064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E3A940-A827-4DB4-A57E-7FC9D83A1B88}">
  <ds:schemaRefs>
    <ds:schemaRef ds:uri="http://schemas.microsoft.com/office/2006/metadata/properties"/>
    <ds:schemaRef ds:uri="http://schemas.microsoft.com/office/infopath/2007/PartnerControls"/>
    <ds:schemaRef ds:uri="2c7ddd52-0a06-43b1-a35c-dcb15ea2e3f4"/>
  </ds:schemaRefs>
</ds:datastoreItem>
</file>

<file path=customXml/itemProps4.xml><?xml version="1.0" encoding="utf-8"?>
<ds:datastoreItem xmlns:ds="http://schemas.openxmlformats.org/officeDocument/2006/customXml" ds:itemID="{E7249AB3-8126-4351-B0D3-1E3223A40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Sortie Scolaire.dotx</Template>
  <TotalTime>183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Lucile Reutenauer</dc:creator>
  <cp:lastModifiedBy>Lucile Reutenauer</cp:lastModifiedBy>
  <cp:revision>47</cp:revision>
  <cp:lastPrinted>2025-03-28T08:03:00Z</cp:lastPrinted>
  <dcterms:created xsi:type="dcterms:W3CDTF">2025-03-26T08:06:00Z</dcterms:created>
  <dcterms:modified xsi:type="dcterms:W3CDTF">2025-03-31T08:45:00Z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